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4" w:rsidRDefault="00BD3904" w:rsidP="00C10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2C">
        <w:rPr>
          <w:rFonts w:ascii="Arial" w:hAnsi="Arial" w:cs="Arial"/>
          <w:noProof/>
          <w:sz w:val="18"/>
          <w:szCs w:val="1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T-PL-RU-350x221pix" style="width:94.5pt;height:61.5pt;visibility:visible">
            <v:imagedata r:id="rId5" o:title=""/>
          </v:shape>
        </w:pict>
      </w:r>
    </w:p>
    <w:p w:rsidR="00BD3904" w:rsidRDefault="00BD3904" w:rsidP="00C10B39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sprawy: PIR.042.1.2013                              </w:t>
      </w:r>
      <w:r w:rsidRPr="00A4193E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 do SIWZ- Formularz oferty</w:t>
      </w:r>
    </w:p>
    <w:p w:rsidR="00BD3904" w:rsidRDefault="00BD3904" w:rsidP="00C10B39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3904" w:rsidRDefault="00BD3904" w:rsidP="00C10B39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3904" w:rsidRPr="00A4193E" w:rsidRDefault="00BD3904" w:rsidP="00C10B39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4193E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D3904" w:rsidRPr="00AC4696" w:rsidRDefault="00BD3904" w:rsidP="00AC4696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miejscowość, data</w:t>
      </w:r>
    </w:p>
    <w:p w:rsidR="00BD3904" w:rsidRPr="00A4193E" w:rsidRDefault="00BD3904" w:rsidP="002C43D2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A4193E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D3904" w:rsidRPr="00A4193E" w:rsidRDefault="00BD3904" w:rsidP="002C43D2">
      <w:pPr>
        <w:spacing w:after="0" w:line="240" w:lineRule="auto"/>
        <w:ind w:right="5953"/>
        <w:jc w:val="center"/>
        <w:rPr>
          <w:rFonts w:ascii="Times New Roman" w:hAnsi="Times New Roman"/>
          <w:sz w:val="20"/>
          <w:szCs w:val="20"/>
        </w:rPr>
      </w:pPr>
      <w:r w:rsidRPr="00A4193E">
        <w:rPr>
          <w:rFonts w:ascii="Times New Roman" w:hAnsi="Times New Roman"/>
          <w:sz w:val="20"/>
          <w:szCs w:val="20"/>
        </w:rPr>
        <w:t xml:space="preserve">pieczęć </w:t>
      </w:r>
      <w:r>
        <w:rPr>
          <w:rFonts w:ascii="Times New Roman" w:hAnsi="Times New Roman"/>
          <w:sz w:val="20"/>
          <w:szCs w:val="20"/>
        </w:rPr>
        <w:t>Wykonawcy</w:t>
      </w:r>
    </w:p>
    <w:p w:rsidR="00BD3904" w:rsidRPr="008A1EDF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3904" w:rsidRPr="00A4193E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93E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Pr="00A4193E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BD3904" w:rsidRPr="00A4193E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9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3904" w:rsidRPr="00A4193E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93E">
        <w:rPr>
          <w:rFonts w:ascii="Times New Roman" w:hAnsi="Times New Roman"/>
          <w:sz w:val="24"/>
          <w:szCs w:val="24"/>
        </w:rPr>
        <w:t xml:space="preserve">Siedziba </w:t>
      </w:r>
      <w:r>
        <w:rPr>
          <w:rFonts w:ascii="Times New Roman" w:hAnsi="Times New Roman"/>
          <w:sz w:val="24"/>
          <w:szCs w:val="24"/>
        </w:rPr>
        <w:t xml:space="preserve"> Wykonawcy …………………...</w:t>
      </w:r>
      <w:r w:rsidRPr="00A4193E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BD3904" w:rsidRPr="00A4193E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57">
        <w:rPr>
          <w:rFonts w:ascii="Times New Roman" w:hAnsi="Times New Roman"/>
          <w:sz w:val="24"/>
          <w:szCs w:val="24"/>
          <w:lang w:val="en-US"/>
        </w:rPr>
        <w:t>NIP</w:t>
      </w:r>
      <w:r w:rsidRPr="00A4193E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Pr="00C10B39">
        <w:rPr>
          <w:rFonts w:ascii="Times New Roman" w:hAnsi="Times New Roman"/>
          <w:sz w:val="24"/>
          <w:szCs w:val="24"/>
        </w:rPr>
        <w:t xml:space="preserve"> </w:t>
      </w:r>
      <w:r w:rsidRPr="000D3457"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>…………</w:t>
      </w:r>
      <w:r w:rsidRPr="00A4193E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BD3904" w:rsidRPr="00A4193E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457">
        <w:rPr>
          <w:rFonts w:ascii="Times New Roman" w:hAnsi="Times New Roman"/>
          <w:sz w:val="24"/>
          <w:szCs w:val="24"/>
        </w:rPr>
        <w:t>Numer telefonu</w:t>
      </w:r>
      <w:r>
        <w:rPr>
          <w:rFonts w:ascii="Times New Roman" w:hAnsi="Times New Roman"/>
          <w:sz w:val="24"/>
          <w:szCs w:val="24"/>
        </w:rPr>
        <w:t>/faksu……</w:t>
      </w:r>
      <w:r w:rsidRPr="00A419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BD3904" w:rsidRDefault="00BD3904" w:rsidP="002C43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3904" w:rsidRPr="008A1EDF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A1EDF">
        <w:rPr>
          <w:rFonts w:ascii="Times New Roman" w:hAnsi="Times New Roman"/>
          <w:sz w:val="24"/>
          <w:szCs w:val="24"/>
        </w:rPr>
        <w:t>Powiat Suwalski</w:t>
      </w:r>
    </w:p>
    <w:p w:rsidR="00BD3904" w:rsidRPr="008A1EDF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  <w:t>ul. Świerkowa 60</w:t>
      </w:r>
    </w:p>
    <w:p w:rsidR="00BD3904" w:rsidRPr="008A1EDF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  <w:t>16-400 Suwałki</w:t>
      </w:r>
    </w:p>
    <w:p w:rsidR="00BD3904" w:rsidRPr="008A1EDF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  <w:r w:rsidRPr="008A1EDF">
        <w:rPr>
          <w:rFonts w:ascii="Times New Roman" w:hAnsi="Times New Roman"/>
          <w:sz w:val="24"/>
          <w:szCs w:val="24"/>
        </w:rPr>
        <w:tab/>
      </w:r>
    </w:p>
    <w:p w:rsidR="00BD3904" w:rsidRDefault="00BD3904" w:rsidP="00A523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3904" w:rsidRPr="001A4F1A" w:rsidRDefault="00BD3904" w:rsidP="00A52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F1A">
        <w:rPr>
          <w:rFonts w:ascii="Times New Roman" w:hAnsi="Times New Roman"/>
          <w:b/>
          <w:bCs/>
          <w:sz w:val="24"/>
          <w:szCs w:val="24"/>
        </w:rPr>
        <w:t xml:space="preserve">OFERTA </w:t>
      </w:r>
    </w:p>
    <w:p w:rsidR="00BD3904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ogłoszenie </w:t>
      </w:r>
      <w:r w:rsidRPr="00FF13E1">
        <w:rPr>
          <w:rFonts w:ascii="Times New Roman" w:hAnsi="Times New Roman"/>
          <w:sz w:val="24"/>
          <w:szCs w:val="24"/>
        </w:rPr>
        <w:t xml:space="preserve"> o przetargu nieograniczonym na </w:t>
      </w:r>
      <w:r>
        <w:rPr>
          <w:rFonts w:ascii="Times New Roman" w:hAnsi="Times New Roman"/>
          <w:sz w:val="24"/>
          <w:szCs w:val="24"/>
        </w:rPr>
        <w:t xml:space="preserve">świadczenie usługi nadzoru inwestorskiego </w:t>
      </w:r>
      <w:r w:rsidRPr="00FF13E1">
        <w:rPr>
          <w:rFonts w:ascii="Times New Roman" w:hAnsi="Times New Roman"/>
          <w:sz w:val="24"/>
          <w:szCs w:val="24"/>
        </w:rPr>
        <w:t>zadania</w:t>
      </w:r>
      <w:r w:rsidRPr="00C10B39">
        <w:rPr>
          <w:rFonts w:ascii="Times New Roman" w:hAnsi="Times New Roman"/>
          <w:sz w:val="24"/>
          <w:szCs w:val="24"/>
        </w:rPr>
        <w:t>: remontu i przebudowy  zabytkowej kordegardy w Dowspudzie w projekcie „Aktywna młodzież ożywia zabytki” – współfinansowanym  przez Unię Europejską z Europejskiego Instrumentu Sąsiedztwa i Partnerstwa w ramach Programu Współpracy Transgranicznej Litwa-Polska-Rosja 2007-2013</w:t>
      </w:r>
      <w:r>
        <w:rPr>
          <w:rFonts w:ascii="Times New Roman" w:hAnsi="Times New Roman"/>
          <w:sz w:val="24"/>
          <w:szCs w:val="24"/>
        </w:rPr>
        <w:t xml:space="preserve"> oferuję </w:t>
      </w:r>
      <w:r w:rsidRPr="00FF13E1">
        <w:rPr>
          <w:rFonts w:ascii="Times New Roman" w:hAnsi="Times New Roman"/>
          <w:sz w:val="24"/>
          <w:szCs w:val="24"/>
        </w:rPr>
        <w:t>wykonanie zamówienia, zgodnie z wymogami specyfikacji istotnych warunków zamówienia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904" w:rsidRDefault="00BD3904" w:rsidP="002C4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904" w:rsidRPr="00526302" w:rsidRDefault="00BD3904" w:rsidP="00325B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cenę </w:t>
      </w:r>
      <w:r w:rsidRPr="00325BAF">
        <w:rPr>
          <w:rFonts w:ascii="Times New Roman" w:hAnsi="Times New Roman"/>
          <w:sz w:val="24"/>
          <w:szCs w:val="24"/>
        </w:rPr>
        <w:t>netto - .......................zł, słownie zł:………………</w:t>
      </w:r>
      <w:r>
        <w:rPr>
          <w:rFonts w:ascii="Times New Roman" w:hAnsi="Times New Roman"/>
          <w:sz w:val="24"/>
          <w:szCs w:val="24"/>
        </w:rPr>
        <w:t>.</w:t>
      </w:r>
      <w:r w:rsidRPr="00325BAF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325BAF">
        <w:rPr>
          <w:rFonts w:ascii="Times New Roman" w:hAnsi="Times New Roman"/>
          <w:sz w:val="24"/>
          <w:szCs w:val="24"/>
        </w:rPr>
        <w:br/>
        <w:t>plus należy podatek VAT (</w:t>
      </w:r>
      <w:r>
        <w:rPr>
          <w:rFonts w:ascii="Times New Roman" w:hAnsi="Times New Roman"/>
          <w:sz w:val="24"/>
          <w:szCs w:val="24"/>
        </w:rPr>
        <w:t>.</w:t>
      </w:r>
      <w:r w:rsidRPr="00325BAF">
        <w:rPr>
          <w:rFonts w:ascii="Times New Roman" w:hAnsi="Times New Roman"/>
          <w:sz w:val="24"/>
          <w:szCs w:val="24"/>
        </w:rPr>
        <w:t>….%)- .......................z</w:t>
      </w:r>
      <w:r>
        <w:rPr>
          <w:rFonts w:ascii="Times New Roman" w:hAnsi="Times New Roman"/>
          <w:sz w:val="24"/>
          <w:szCs w:val="24"/>
        </w:rPr>
        <w:t>ł, słownie zł:…………………… ........</w:t>
      </w:r>
      <w:r w:rsidRPr="00325BAF">
        <w:rPr>
          <w:rFonts w:ascii="Times New Roman" w:hAnsi="Times New Roman"/>
          <w:sz w:val="24"/>
          <w:szCs w:val="24"/>
        </w:rPr>
        <w:t>.      ................................................................................................................................................=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9BB">
        <w:rPr>
          <w:rFonts w:ascii="Times New Roman" w:hAnsi="Times New Roman"/>
          <w:sz w:val="24"/>
          <w:szCs w:val="24"/>
        </w:rPr>
        <w:t xml:space="preserve">brutto - </w:t>
      </w:r>
      <w:r w:rsidRPr="004869BB">
        <w:rPr>
          <w:rFonts w:ascii="Times New Roman" w:hAnsi="Times New Roman"/>
          <w:sz w:val="24"/>
          <w:szCs w:val="24"/>
        </w:rPr>
        <w:tab/>
        <w:t>.......................zł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69BB">
        <w:rPr>
          <w:rFonts w:ascii="Times New Roman" w:hAnsi="Times New Roman"/>
          <w:sz w:val="24"/>
          <w:szCs w:val="24"/>
        </w:rPr>
        <w:t>słownie zł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69BB">
        <w:rPr>
          <w:rFonts w:ascii="Times New Roman" w:hAnsi="Times New Roman"/>
          <w:sz w:val="24"/>
          <w:szCs w:val="24"/>
        </w:rPr>
        <w:t xml:space="preserve"> 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Pr="004869BB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     ………………………….,zgodnie z harmonogramem finansowym załączonym do oferty.</w:t>
      </w:r>
    </w:p>
    <w:p w:rsidR="00BD3904" w:rsidRDefault="00BD3904" w:rsidP="000027C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D3904" w:rsidRPr="00AA61F6" w:rsidRDefault="00BD3904" w:rsidP="00FF13E1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61F6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cena ofertowa zawiera wszystkie koszty związane z wykonaniem przedmiotu zamówienia, nie będzie podlegać zmianie i waloryzacji w okresie realizacji przedmiotu zamówienia.</w:t>
      </w:r>
    </w:p>
    <w:p w:rsidR="00BD3904" w:rsidRPr="00AA61F6" w:rsidRDefault="00BD3904" w:rsidP="00D73BD1">
      <w:pPr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Cs/>
          <w:sz w:val="20"/>
          <w:szCs w:val="20"/>
        </w:rPr>
      </w:pPr>
    </w:p>
    <w:p w:rsidR="00BD3904" w:rsidRPr="00FF13E1" w:rsidRDefault="00BD3904" w:rsidP="00365BE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3E1">
        <w:rPr>
          <w:rFonts w:ascii="Times New Roman" w:hAnsi="Times New Roman"/>
          <w:iCs/>
          <w:sz w:val="24"/>
          <w:szCs w:val="24"/>
        </w:rPr>
        <w:t>Zobowiązuję się do realizacji zamówienia w terminie wyznaczonym przez Zamawiającego w specyfikacji istotnych warunków zamówienia</w:t>
      </w:r>
      <w:r>
        <w:rPr>
          <w:rFonts w:ascii="Times New Roman" w:hAnsi="Times New Roman"/>
          <w:iCs/>
          <w:sz w:val="24"/>
          <w:szCs w:val="24"/>
        </w:rPr>
        <w:t xml:space="preserve"> do zakończenia rozliczenia robót z Wykonawcą tj. do 30.11.2014 roku oraz   trzyletniej współpracy licząc od daty końcowego protokołu odbioru robót, w czasie  trwania gwarancji i rękojmi udzielonej przez Wykonawcę robót.</w:t>
      </w:r>
    </w:p>
    <w:p w:rsidR="00BD3904" w:rsidRPr="00AA61F6" w:rsidRDefault="00BD3904" w:rsidP="00365BE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BD3904" w:rsidRPr="00AA61F6" w:rsidRDefault="00BD3904" w:rsidP="0034053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61F6">
        <w:rPr>
          <w:rFonts w:ascii="Times New Roman" w:hAnsi="Times New Roman"/>
          <w:sz w:val="24"/>
          <w:szCs w:val="24"/>
        </w:rPr>
        <w:t xml:space="preserve">Ustanowionym pełnomocnikiem do reprezentowania w postępowaniu o udzielenie zamówienia i/lub zawarcia umowy w sprawie zamówienia publicznego </w:t>
      </w:r>
      <w:r w:rsidRPr="00AA61F6">
        <w:rPr>
          <w:rFonts w:ascii="Times New Roman" w:hAnsi="Times New Roman"/>
          <w:b/>
          <w:sz w:val="24"/>
          <w:szCs w:val="24"/>
        </w:rPr>
        <w:t>w przypadku składania oferty wspólnej</w:t>
      </w:r>
      <w:r w:rsidRPr="00AA61F6">
        <w:rPr>
          <w:rFonts w:ascii="Times New Roman" w:hAnsi="Times New Roman"/>
          <w:sz w:val="24"/>
          <w:szCs w:val="24"/>
        </w:rPr>
        <w:t xml:space="preserve"> przez dwa lub więcej podmioty gospodarcze jest:</w:t>
      </w:r>
    </w:p>
    <w:tbl>
      <w:tblPr>
        <w:tblW w:w="0" w:type="auto"/>
        <w:tblInd w:w="426" w:type="dxa"/>
        <w:tblLook w:val="00A0"/>
      </w:tblPr>
      <w:tblGrid>
        <w:gridCol w:w="1809"/>
        <w:gridCol w:w="7053"/>
      </w:tblGrid>
      <w:tr w:rsidR="00BD3904" w:rsidRPr="000D3457" w:rsidTr="00991666">
        <w:tc>
          <w:tcPr>
            <w:tcW w:w="1809" w:type="dxa"/>
          </w:tcPr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7053" w:type="dxa"/>
          </w:tcPr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…………………………………………………………….………</w:t>
            </w:r>
          </w:p>
        </w:tc>
      </w:tr>
      <w:tr w:rsidR="00BD3904" w:rsidRPr="000D3457" w:rsidTr="00991666">
        <w:tc>
          <w:tcPr>
            <w:tcW w:w="1809" w:type="dxa"/>
          </w:tcPr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7053" w:type="dxa"/>
          </w:tcPr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…………………………………………………………….………</w:t>
            </w:r>
          </w:p>
        </w:tc>
      </w:tr>
      <w:tr w:rsidR="00BD3904" w:rsidRPr="000D3457" w:rsidTr="00991666">
        <w:tc>
          <w:tcPr>
            <w:tcW w:w="1809" w:type="dxa"/>
          </w:tcPr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Tel/faks</w:t>
            </w:r>
          </w:p>
        </w:tc>
        <w:tc>
          <w:tcPr>
            <w:tcW w:w="7053" w:type="dxa"/>
          </w:tcPr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…………………………………………………………….………</w:t>
            </w:r>
          </w:p>
        </w:tc>
      </w:tr>
      <w:tr w:rsidR="00BD3904" w:rsidRPr="000D3457" w:rsidTr="00991666">
        <w:tc>
          <w:tcPr>
            <w:tcW w:w="1809" w:type="dxa"/>
          </w:tcPr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7053" w:type="dxa"/>
          </w:tcPr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99166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…………………………………………………………….………</w:t>
            </w:r>
          </w:p>
        </w:tc>
      </w:tr>
    </w:tbl>
    <w:p w:rsidR="00BD3904" w:rsidRPr="00B071BC" w:rsidRDefault="00BD3904" w:rsidP="003405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BD3904" w:rsidRPr="00AA61F6" w:rsidRDefault="00BD3904" w:rsidP="002C4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A61F6">
        <w:rPr>
          <w:rFonts w:ascii="Times New Roman" w:hAnsi="Times New Roman"/>
          <w:sz w:val="24"/>
          <w:szCs w:val="24"/>
        </w:rPr>
        <w:t>Zapozna</w:t>
      </w:r>
      <w:r>
        <w:rPr>
          <w:rFonts w:ascii="Times New Roman" w:hAnsi="Times New Roman"/>
          <w:sz w:val="24"/>
          <w:szCs w:val="24"/>
        </w:rPr>
        <w:t xml:space="preserve">łem </w:t>
      </w:r>
      <w:r w:rsidRPr="00AA61F6">
        <w:rPr>
          <w:rFonts w:ascii="Times New Roman" w:hAnsi="Times New Roman"/>
          <w:sz w:val="24"/>
          <w:szCs w:val="24"/>
        </w:rPr>
        <w:t>się ze specyfikacją istotnych warunków zamówienia i nie wnos</w:t>
      </w:r>
      <w:r>
        <w:rPr>
          <w:rFonts w:ascii="Times New Roman" w:hAnsi="Times New Roman"/>
          <w:sz w:val="24"/>
          <w:szCs w:val="24"/>
        </w:rPr>
        <w:t xml:space="preserve">zę </w:t>
      </w:r>
      <w:r w:rsidRPr="00AA61F6">
        <w:rPr>
          <w:rFonts w:ascii="Times New Roman" w:hAnsi="Times New Roman"/>
          <w:sz w:val="24"/>
          <w:szCs w:val="24"/>
        </w:rPr>
        <w:t xml:space="preserve"> do niej żadnych zastrzeżeń,</w:t>
      </w:r>
    </w:p>
    <w:p w:rsidR="00BD3904" w:rsidRPr="00AA61F6" w:rsidRDefault="00BD3904" w:rsidP="002C4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1F6">
        <w:rPr>
          <w:rFonts w:ascii="Times New Roman" w:hAnsi="Times New Roman"/>
          <w:sz w:val="24"/>
          <w:szCs w:val="24"/>
        </w:rPr>
        <w:t>Uzyska</w:t>
      </w:r>
      <w:r>
        <w:rPr>
          <w:rFonts w:ascii="Times New Roman" w:hAnsi="Times New Roman"/>
          <w:sz w:val="24"/>
          <w:szCs w:val="24"/>
        </w:rPr>
        <w:t xml:space="preserve">łem </w:t>
      </w:r>
      <w:r w:rsidRPr="00AA61F6">
        <w:rPr>
          <w:rFonts w:ascii="Times New Roman" w:hAnsi="Times New Roman"/>
          <w:sz w:val="24"/>
          <w:szCs w:val="24"/>
        </w:rPr>
        <w:t xml:space="preserve"> wszelkie informacje niezbędne do przygotowania oferty,</w:t>
      </w:r>
    </w:p>
    <w:p w:rsidR="00BD3904" w:rsidRPr="00AA61F6" w:rsidRDefault="00BD3904" w:rsidP="002C4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A61F6">
        <w:rPr>
          <w:rFonts w:ascii="Times New Roman" w:hAnsi="Times New Roman"/>
          <w:iCs/>
          <w:sz w:val="24"/>
          <w:szCs w:val="24"/>
        </w:rPr>
        <w:t>uważam się za związan</w:t>
      </w:r>
      <w:r>
        <w:rPr>
          <w:rFonts w:ascii="Times New Roman" w:hAnsi="Times New Roman"/>
          <w:iCs/>
          <w:sz w:val="24"/>
          <w:szCs w:val="24"/>
        </w:rPr>
        <w:t xml:space="preserve">ego </w:t>
      </w:r>
      <w:r w:rsidRPr="00AA61F6">
        <w:rPr>
          <w:rFonts w:ascii="Times New Roman" w:hAnsi="Times New Roman"/>
          <w:iCs/>
          <w:sz w:val="24"/>
          <w:szCs w:val="24"/>
        </w:rPr>
        <w:t xml:space="preserve"> niniejszą ofertą przez czas wskazany w specyfikacji istotnych warunków zamówienia</w:t>
      </w:r>
      <w:r>
        <w:rPr>
          <w:rFonts w:ascii="Times New Roman" w:hAnsi="Times New Roman"/>
          <w:iCs/>
          <w:sz w:val="24"/>
          <w:szCs w:val="24"/>
        </w:rPr>
        <w:t xml:space="preserve"> (30 dni)</w:t>
      </w:r>
      <w:r w:rsidRPr="00AA61F6">
        <w:rPr>
          <w:rFonts w:ascii="Times New Roman" w:hAnsi="Times New Roman"/>
          <w:sz w:val="24"/>
          <w:szCs w:val="24"/>
        </w:rPr>
        <w:t>,</w:t>
      </w:r>
    </w:p>
    <w:p w:rsidR="00BD3904" w:rsidRPr="00AA61F6" w:rsidRDefault="00BD3904" w:rsidP="002C4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A61F6">
        <w:rPr>
          <w:rFonts w:ascii="Times New Roman" w:hAnsi="Times New Roman"/>
          <w:sz w:val="24"/>
          <w:szCs w:val="24"/>
        </w:rPr>
        <w:t>akceptuj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AA61F6">
        <w:rPr>
          <w:rFonts w:ascii="Times New Roman" w:hAnsi="Times New Roman"/>
          <w:sz w:val="24"/>
          <w:szCs w:val="24"/>
        </w:rPr>
        <w:t xml:space="preserve"> bez zastrzeżeń </w:t>
      </w:r>
      <w:r>
        <w:rPr>
          <w:rFonts w:ascii="Times New Roman" w:hAnsi="Times New Roman"/>
          <w:sz w:val="24"/>
          <w:szCs w:val="24"/>
        </w:rPr>
        <w:t>istotne postanowienia umowy</w:t>
      </w:r>
      <w:r w:rsidRPr="00AA61F6">
        <w:rPr>
          <w:rFonts w:ascii="Times New Roman" w:hAnsi="Times New Roman"/>
          <w:sz w:val="24"/>
          <w:szCs w:val="24"/>
        </w:rPr>
        <w:t>, wraz z warunkami płatności i zobowiązuj</w:t>
      </w:r>
      <w:r>
        <w:rPr>
          <w:rFonts w:ascii="Times New Roman" w:hAnsi="Times New Roman"/>
          <w:sz w:val="24"/>
          <w:szCs w:val="24"/>
        </w:rPr>
        <w:t xml:space="preserve">ę </w:t>
      </w:r>
      <w:r w:rsidRPr="00AA61F6">
        <w:rPr>
          <w:rFonts w:ascii="Times New Roman" w:hAnsi="Times New Roman"/>
          <w:sz w:val="24"/>
          <w:szCs w:val="24"/>
        </w:rPr>
        <w:t xml:space="preserve"> się w przypadku wyboru naszej oferty do zawarcia umowy w miejscu i terminie wyznaczonym przez Zamawiającego,</w:t>
      </w:r>
    </w:p>
    <w:p w:rsidR="00BD3904" w:rsidRDefault="00BD3904" w:rsidP="002C43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Podwykonawcom zamierzam/ nie zamierzam (właściwe podkreślić) powierzyć wykonanie następującej części zamówienia: …………………………………………..,</w:t>
      </w:r>
    </w:p>
    <w:p w:rsidR="00BD3904" w:rsidRDefault="00BD3904" w:rsidP="000B7DE9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…………………………………………………(opisać powierzony Podwykonawcom   </w:t>
      </w:r>
    </w:p>
    <w:p w:rsidR="00BD3904" w:rsidRDefault="00BD3904" w:rsidP="000B7DE9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zakres, a jeśli w realizacji przedmiotu zamówienia nie będą uczestniczyli </w:t>
      </w:r>
    </w:p>
    <w:p w:rsidR="00BD3904" w:rsidRPr="00AA61F6" w:rsidRDefault="00BD3904" w:rsidP="0034053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Podwykonawcy należy wpisać „nie dotyczy”.  </w:t>
      </w:r>
      <w:r>
        <w:rPr>
          <w:rFonts w:ascii="Times New Roman" w:hAnsi="Times New Roman"/>
          <w:sz w:val="24"/>
          <w:szCs w:val="24"/>
        </w:rPr>
        <w:br/>
      </w:r>
    </w:p>
    <w:p w:rsidR="00BD3904" w:rsidRDefault="00BD3904" w:rsidP="0034053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  Wadium  w kwocie  …………………wnieśliśmy w dniu …………….. ….w następującej </w:t>
      </w:r>
    </w:p>
    <w:p w:rsidR="00BD3904" w:rsidRDefault="00BD3904" w:rsidP="0034053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formie:…………………………………………………………………….zgodnie z SIWZ.</w:t>
      </w:r>
    </w:p>
    <w:p w:rsidR="00BD3904" w:rsidRDefault="00BD3904" w:rsidP="001B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Bank i nr konta, na które ma zostać zwrócone wadium wniesione w pieniądzu:…………..</w:t>
      </w:r>
    </w:p>
    <w:p w:rsidR="00BD3904" w:rsidRDefault="00BD3904" w:rsidP="001B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:rsidR="00BD3904" w:rsidRDefault="00BD3904" w:rsidP="0034053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904" w:rsidRPr="00C763DE" w:rsidRDefault="00BD3904" w:rsidP="0034053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 </w:t>
      </w:r>
      <w:r w:rsidRPr="00C763DE">
        <w:rPr>
          <w:rFonts w:ascii="Times New Roman" w:hAnsi="Times New Roman"/>
          <w:sz w:val="24"/>
          <w:szCs w:val="24"/>
        </w:rPr>
        <w:t>Na potwierdzenie spełnienia wymagań do oferty załączam:</w:t>
      </w:r>
    </w:p>
    <w:p w:rsidR="00BD3904" w:rsidRPr="00C763DE" w:rsidRDefault="00BD3904" w:rsidP="00CA6DA6">
      <w:pPr>
        <w:pStyle w:val="ListParagraph"/>
        <w:numPr>
          <w:ilvl w:val="2"/>
          <w:numId w:val="1"/>
        </w:numPr>
        <w:spacing w:after="0" w:line="240" w:lineRule="auto"/>
        <w:ind w:left="851" w:righ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BD3904" w:rsidRPr="00C763DE" w:rsidRDefault="00BD3904" w:rsidP="00CA6DA6">
      <w:pPr>
        <w:pStyle w:val="ListParagraph"/>
        <w:numPr>
          <w:ilvl w:val="2"/>
          <w:numId w:val="1"/>
        </w:numPr>
        <w:spacing w:after="0" w:line="240" w:lineRule="auto"/>
        <w:ind w:left="851" w:righ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</w:p>
    <w:p w:rsidR="00BD3904" w:rsidRDefault="00BD3904" w:rsidP="00CA6DA6">
      <w:pPr>
        <w:pStyle w:val="ListParagraph"/>
        <w:numPr>
          <w:ilvl w:val="2"/>
          <w:numId w:val="1"/>
        </w:numPr>
        <w:spacing w:after="0" w:line="240" w:lineRule="auto"/>
        <w:ind w:left="851" w:righ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……………………………………………………………………………………….……</w:t>
      </w:r>
    </w:p>
    <w:p w:rsidR="00BD3904" w:rsidRPr="00AA61F6" w:rsidRDefault="00BD3904" w:rsidP="00CA6DA6">
      <w:pPr>
        <w:pStyle w:val="ListParagraph"/>
        <w:numPr>
          <w:ilvl w:val="2"/>
          <w:numId w:val="1"/>
        </w:numPr>
        <w:spacing w:after="0" w:line="240" w:lineRule="auto"/>
        <w:ind w:left="851" w:righ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BD3904" w:rsidRDefault="00BD3904" w:rsidP="00340530">
      <w:pPr>
        <w:pStyle w:val="ListParagraph"/>
        <w:numPr>
          <w:ilvl w:val="2"/>
          <w:numId w:val="1"/>
        </w:numPr>
        <w:spacing w:after="0" w:line="240" w:lineRule="auto"/>
        <w:ind w:left="851" w:righ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BD3904" w:rsidRPr="00DF0066" w:rsidRDefault="00BD3904" w:rsidP="00DF0066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 w:rsidRPr="00DF006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D3904" w:rsidRPr="00DF0066" w:rsidRDefault="00BD3904" w:rsidP="00DF0066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 w:rsidRPr="00DF006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D3904" w:rsidRPr="00DF0066" w:rsidRDefault="00BD3904" w:rsidP="00DF0066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 w:rsidRPr="00DF006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D3904" w:rsidRPr="00DF0066" w:rsidRDefault="00BD3904" w:rsidP="00DF0066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 w:rsidRPr="00DF006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D3904" w:rsidRDefault="00BD3904" w:rsidP="002C4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4606"/>
        <w:gridCol w:w="4606"/>
      </w:tblGrid>
      <w:tr w:rsidR="00BD3904" w:rsidRPr="000D3457" w:rsidTr="000D3457">
        <w:trPr>
          <w:jc w:val="center"/>
        </w:trPr>
        <w:tc>
          <w:tcPr>
            <w:tcW w:w="4606" w:type="dxa"/>
          </w:tcPr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4606" w:type="dxa"/>
          </w:tcPr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04" w:rsidRPr="000D3457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57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</w:tc>
      </w:tr>
      <w:tr w:rsidR="00BD3904" w:rsidRPr="000D3457" w:rsidTr="000D3457">
        <w:trPr>
          <w:jc w:val="center"/>
        </w:trPr>
        <w:tc>
          <w:tcPr>
            <w:tcW w:w="4606" w:type="dxa"/>
          </w:tcPr>
          <w:p w:rsidR="00BD3904" w:rsidRPr="000D3457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 osoby (osób)</w:t>
            </w:r>
            <w:r w:rsidRPr="000D3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uprawnionej/ych </w:t>
            </w:r>
          </w:p>
          <w:p w:rsidR="00BD3904" w:rsidRPr="000D3457" w:rsidRDefault="00BD3904" w:rsidP="000D345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0D3457">
              <w:rPr>
                <w:rFonts w:ascii="Times New Roman" w:hAnsi="Times New Roman"/>
                <w:sz w:val="20"/>
                <w:szCs w:val="20"/>
              </w:rPr>
              <w:t xml:space="preserve">do reprezentowania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Usługodawcy</w:t>
            </w:r>
          </w:p>
        </w:tc>
        <w:tc>
          <w:tcPr>
            <w:tcW w:w="4606" w:type="dxa"/>
          </w:tcPr>
          <w:p w:rsidR="00BD3904" w:rsidRPr="000D3457" w:rsidRDefault="00BD3904" w:rsidP="001B3C99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D3457">
              <w:rPr>
                <w:rFonts w:ascii="Times New Roman" w:hAnsi="Times New Roman"/>
                <w:sz w:val="20"/>
                <w:szCs w:val="20"/>
              </w:rPr>
              <w:t>odpis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podpisy  osoby (</w:t>
            </w:r>
            <w:r w:rsidRPr="000D3457">
              <w:rPr>
                <w:rFonts w:ascii="Times New Roman" w:hAnsi="Times New Roman"/>
                <w:sz w:val="20"/>
                <w:szCs w:val="20"/>
              </w:rPr>
              <w:t>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D3457">
              <w:rPr>
                <w:rFonts w:ascii="Times New Roman" w:hAnsi="Times New Roman"/>
                <w:sz w:val="20"/>
                <w:szCs w:val="20"/>
              </w:rPr>
              <w:t xml:space="preserve"> uprawnion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ej /ych </w:t>
            </w:r>
            <w:r w:rsidRPr="000D3457">
              <w:rPr>
                <w:rFonts w:ascii="Times New Roman" w:hAnsi="Times New Roman"/>
                <w:sz w:val="20"/>
                <w:szCs w:val="20"/>
              </w:rPr>
              <w:t xml:space="preserve">do reprezentowania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Usługodawcy</w:t>
            </w:r>
          </w:p>
        </w:tc>
      </w:tr>
    </w:tbl>
    <w:p w:rsidR="00BD3904" w:rsidRDefault="00BD3904" w:rsidP="00AA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904" w:rsidRDefault="00BD3904" w:rsidP="00AA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904" w:rsidRDefault="00BD3904" w:rsidP="00AA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904" w:rsidRDefault="00BD3904" w:rsidP="00AA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3904" w:rsidSect="00C10B39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none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</w:abstractNum>
  <w:abstractNum w:abstractNumId="1">
    <w:nsid w:val="00000009"/>
    <w:multiLevelType w:val="multilevel"/>
    <w:tmpl w:val="8FD0BD20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4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050310"/>
    <w:multiLevelType w:val="hybridMultilevel"/>
    <w:tmpl w:val="6688D4A2"/>
    <w:lvl w:ilvl="0" w:tplc="2CBEDC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41704E"/>
    <w:multiLevelType w:val="hybridMultilevel"/>
    <w:tmpl w:val="CBD070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9AA93EE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C56777D"/>
    <w:multiLevelType w:val="hybridMultilevel"/>
    <w:tmpl w:val="A2D4266A"/>
    <w:lvl w:ilvl="0" w:tplc="A5F42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B861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F7297"/>
    <w:multiLevelType w:val="hybridMultilevel"/>
    <w:tmpl w:val="FBF6A9FC"/>
    <w:lvl w:ilvl="0" w:tplc="0C58E55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58131B0"/>
    <w:multiLevelType w:val="hybridMultilevel"/>
    <w:tmpl w:val="4752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B00BE"/>
    <w:multiLevelType w:val="hybridMultilevel"/>
    <w:tmpl w:val="15C23AF0"/>
    <w:lvl w:ilvl="0" w:tplc="EEC0CEA4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8">
    <w:nsid w:val="1B7F02B0"/>
    <w:multiLevelType w:val="hybridMultilevel"/>
    <w:tmpl w:val="66DC8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E464E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2427FD"/>
    <w:multiLevelType w:val="hybridMultilevel"/>
    <w:tmpl w:val="CAA0F8E4"/>
    <w:lvl w:ilvl="0" w:tplc="AF5A9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14723D3"/>
    <w:multiLevelType w:val="hybridMultilevel"/>
    <w:tmpl w:val="6800427C"/>
    <w:lvl w:ilvl="0" w:tplc="E0907C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5D377A8"/>
    <w:multiLevelType w:val="hybridMultilevel"/>
    <w:tmpl w:val="37122CF6"/>
    <w:lvl w:ilvl="0" w:tplc="0F8A8E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1E852C6"/>
    <w:multiLevelType w:val="hybridMultilevel"/>
    <w:tmpl w:val="7CCC06D6"/>
    <w:lvl w:ilvl="0" w:tplc="66E4CAC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7D725FDD"/>
    <w:multiLevelType w:val="hybridMultilevel"/>
    <w:tmpl w:val="37122CF6"/>
    <w:lvl w:ilvl="0" w:tplc="0F8A8E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163"/>
    <w:rsid w:val="000027C5"/>
    <w:rsid w:val="0002036B"/>
    <w:rsid w:val="00033ED0"/>
    <w:rsid w:val="00057983"/>
    <w:rsid w:val="000716F8"/>
    <w:rsid w:val="00094B6D"/>
    <w:rsid w:val="000B1C1E"/>
    <w:rsid w:val="000B7DE9"/>
    <w:rsid w:val="000C47B4"/>
    <w:rsid w:val="000D0341"/>
    <w:rsid w:val="000D3457"/>
    <w:rsid w:val="00140009"/>
    <w:rsid w:val="0014455F"/>
    <w:rsid w:val="00157779"/>
    <w:rsid w:val="0019432C"/>
    <w:rsid w:val="001A4F1A"/>
    <w:rsid w:val="001B3C99"/>
    <w:rsid w:val="001E5B82"/>
    <w:rsid w:val="00247446"/>
    <w:rsid w:val="002768A1"/>
    <w:rsid w:val="002A4AC7"/>
    <w:rsid w:val="002C43D2"/>
    <w:rsid w:val="002C5833"/>
    <w:rsid w:val="002D1BB4"/>
    <w:rsid w:val="002E0B97"/>
    <w:rsid w:val="002F37B0"/>
    <w:rsid w:val="00325BAF"/>
    <w:rsid w:val="00340530"/>
    <w:rsid w:val="00347187"/>
    <w:rsid w:val="00365BE3"/>
    <w:rsid w:val="00470843"/>
    <w:rsid w:val="004869BB"/>
    <w:rsid w:val="00497407"/>
    <w:rsid w:val="004B7A32"/>
    <w:rsid w:val="004D3A91"/>
    <w:rsid w:val="004F27F5"/>
    <w:rsid w:val="00526302"/>
    <w:rsid w:val="005670A0"/>
    <w:rsid w:val="005760E3"/>
    <w:rsid w:val="005D6FC1"/>
    <w:rsid w:val="005E4ED9"/>
    <w:rsid w:val="005F0B22"/>
    <w:rsid w:val="00650983"/>
    <w:rsid w:val="0069758F"/>
    <w:rsid w:val="00764815"/>
    <w:rsid w:val="007807D0"/>
    <w:rsid w:val="007B7731"/>
    <w:rsid w:val="007F28EB"/>
    <w:rsid w:val="00844F26"/>
    <w:rsid w:val="008A1EDF"/>
    <w:rsid w:val="00915AA7"/>
    <w:rsid w:val="0092472A"/>
    <w:rsid w:val="009479E0"/>
    <w:rsid w:val="009502D9"/>
    <w:rsid w:val="00991666"/>
    <w:rsid w:val="009C14DC"/>
    <w:rsid w:val="009C7ACB"/>
    <w:rsid w:val="00A2041B"/>
    <w:rsid w:val="00A33C44"/>
    <w:rsid w:val="00A4193E"/>
    <w:rsid w:val="00A523EF"/>
    <w:rsid w:val="00AA40AF"/>
    <w:rsid w:val="00AA61F6"/>
    <w:rsid w:val="00AC3295"/>
    <w:rsid w:val="00AC4696"/>
    <w:rsid w:val="00B071BC"/>
    <w:rsid w:val="00B104CF"/>
    <w:rsid w:val="00B21C2C"/>
    <w:rsid w:val="00B22028"/>
    <w:rsid w:val="00B22FB2"/>
    <w:rsid w:val="00B34DC7"/>
    <w:rsid w:val="00B53D70"/>
    <w:rsid w:val="00B82983"/>
    <w:rsid w:val="00B92448"/>
    <w:rsid w:val="00BD3904"/>
    <w:rsid w:val="00BF696B"/>
    <w:rsid w:val="00C10B39"/>
    <w:rsid w:val="00C15163"/>
    <w:rsid w:val="00C763DE"/>
    <w:rsid w:val="00CA6DA6"/>
    <w:rsid w:val="00D5083F"/>
    <w:rsid w:val="00D50D1A"/>
    <w:rsid w:val="00D61EFA"/>
    <w:rsid w:val="00D6630E"/>
    <w:rsid w:val="00D73BD1"/>
    <w:rsid w:val="00D7692E"/>
    <w:rsid w:val="00DF0066"/>
    <w:rsid w:val="00E40879"/>
    <w:rsid w:val="00E43E90"/>
    <w:rsid w:val="00E5034C"/>
    <w:rsid w:val="00EB0CF8"/>
    <w:rsid w:val="00EC2C65"/>
    <w:rsid w:val="00F07F87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1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0009"/>
    <w:pPr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D50D1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0D1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ntStyle14">
    <w:name w:val="Font Style14"/>
    <w:basedOn w:val="DefaultParagraphFont"/>
    <w:uiPriority w:val="99"/>
    <w:rsid w:val="004F27F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aragraf">
    <w:name w:val="paragraf"/>
    <w:basedOn w:val="Normal"/>
    <w:uiPriority w:val="99"/>
    <w:rsid w:val="001A4F1A"/>
    <w:pPr>
      <w:tabs>
        <w:tab w:val="num" w:pos="2880"/>
      </w:tabs>
      <w:spacing w:before="80" w:after="240" w:line="240" w:lineRule="auto"/>
      <w:ind w:left="2880" w:hanging="720"/>
      <w:jc w:val="both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BF696B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43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774</Words>
  <Characters>4650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Vobis</dc:creator>
  <cp:keywords/>
  <dc:description/>
  <cp:lastModifiedBy>użytkownik</cp:lastModifiedBy>
  <cp:revision>6</cp:revision>
  <cp:lastPrinted>2013-01-07T12:36:00Z</cp:lastPrinted>
  <dcterms:created xsi:type="dcterms:W3CDTF">2013-01-18T09:58:00Z</dcterms:created>
  <dcterms:modified xsi:type="dcterms:W3CDTF">2013-02-07T12:22:00Z</dcterms:modified>
</cp:coreProperties>
</file>